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dec="http://schemas.microsoft.com/office/drawing/2017/decorativ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3CB5" w:rsidR="007A2926" w:rsidP="001B4140" w:rsidRDefault="007A2926" w14:paraId="62B1338B" w14:textId="77777777">
      <w:pPr>
        <w:rPr>
          <w:sz w:val="8"/>
        </w:rPr>
      </w:pPr>
    </w:p>
    <w:tbl>
      <w:tblPr>
        <w:tblpPr w:leftFromText="141" w:rightFromText="141" w:vertAnchor="text" w:tblpX="65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395"/>
        <w:gridCol w:w="2693"/>
        <w:gridCol w:w="1559"/>
      </w:tblGrid>
      <w:tr w:rsidR="007A2926" w:rsidTr="00236C68" w14:paraId="0A6E0BB4" w14:textId="77777777">
        <w:trPr>
          <w:trHeight w:val="315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431350E9" w14:textId="7777777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SORUMLULAR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5713C652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İŞ AKIŞI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2CAC232A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62CDC0E5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Pr="00C124AB" w:rsidR="001F3E9A" w:rsidTr="00DC2D83" w14:paraId="77A23537" w14:textId="77777777">
        <w:trPr>
          <w:trHeight w:val="2065"/>
        </w:trPr>
        <w:tc>
          <w:tcPr>
            <w:tcW w:w="169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F3E9A" w:rsidP="001F3E9A" w:rsidRDefault="001F3E9A" w14:paraId="068BCB46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1F3E9A" w:rsidP="001F3E9A" w:rsidRDefault="001F3E9A" w14:paraId="3C01F11B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1F3E9A" w:rsidP="001F3E9A" w:rsidRDefault="001F3E9A" w14:paraId="318B66E3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1F3E9A" w:rsidP="001F3E9A" w:rsidRDefault="001F3E9A" w14:paraId="4BF6D048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Pr="00C124AB" w:rsidR="001F3E9A" w:rsidP="001F3E9A" w:rsidRDefault="001F3E9A" w14:paraId="56A12E60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Birim Personeli</w:t>
            </w:r>
          </w:p>
        </w:tc>
        <w:tc>
          <w:tcPr>
            <w:tcW w:w="4395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1F3E9A" w:rsidP="001F3E9A" w:rsidRDefault="001F3E9A" w14:paraId="007CF903" w14:textId="77777777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editId="2E921ED8" wp14:anchorId="1D9314D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-57785</wp:posOffset>
                      </wp:positionV>
                      <wp:extent cx="2733675" cy="7629525"/>
                      <wp:effectExtent l="0" t="0" r="561975" b="1685925"/>
                      <wp:wrapNone/>
                      <wp:docPr id="46" name="Tuval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8" name="Akış Çizelgesi: Karar 18"/>
                              <wps:cNvSpPr/>
                              <wps:spPr>
                                <a:xfrm>
                                  <a:off x="106183" y="2447926"/>
                                  <a:ext cx="2410617" cy="1238250"/>
                                </a:xfrm>
                                <a:prstGeom prst="flowChartDecis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F943A9" w:rsidR="001F3E9A" w:rsidP="001F3E9A" w:rsidRDefault="001F3E9A" w14:paraId="179867AD" w14:textId="77777777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Ders yükü bildirim formları doğru doldurulmuş mu?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Akış Çizelgesi: İşlem 20"/>
                              <wps:cNvSpPr/>
                              <wps:spPr>
                                <a:xfrm>
                                  <a:off x="71564" y="1668700"/>
                                  <a:ext cx="2568269" cy="398226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F56D18" w:rsidR="001F3E9A" w:rsidP="001F3E9A" w:rsidRDefault="001F3E9A" w14:paraId="19A62908" w14:textId="77777777">
                                    <w:pPr>
                                      <w:jc w:val="both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Ders yükü bildirim formlarının hazırlanması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Akış Çizelgesi: Karar 27"/>
                              <wps:cNvSpPr/>
                              <wps:spPr>
                                <a:xfrm>
                                  <a:off x="209550" y="5791200"/>
                                  <a:ext cx="2307250" cy="1133017"/>
                                </a:xfrm>
                                <a:prstGeom prst="flowChartDecis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F3E9A" w:rsidP="001F3E9A" w:rsidRDefault="001F3E9A" w14:paraId="674EF187" w14:textId="77777777">
                                    <w:pPr>
                                      <w:jc w:val="center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Evrak uygun mu?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Akış Çizelgesi: Sonlandırıcı 7"/>
                              <wps:cNvSpPr/>
                              <wps:spPr>
                                <a:xfrm>
                                  <a:off x="71563" y="219076"/>
                                  <a:ext cx="2568270" cy="971549"/>
                                </a:xfrm>
                                <a:prstGeom prst="flowChartTermina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C124AB" w:rsidR="001F3E9A" w:rsidP="001F3E9A" w:rsidRDefault="001F3E9A" w14:paraId="17577BA2" w14:textId="7777777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Ders görevlendirmelerinin Yüksekokul Yönetim Kuruluna sunulması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Düz Ok Bağlayıcısı 21"/>
                              <wps:cNvCnPr>
                                <a:endCxn id="18" idx="0"/>
                              </wps:cNvCnPr>
                              <wps:spPr>
                                <a:xfrm>
                                  <a:off x="1308073" y="2066926"/>
                                  <a:ext cx="3419" cy="3810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24" name="Düz Ok Bağlayıcısı 24" descr="HAYIR">
                                <a:extLst>
                                  <a:ext uri="{C183D7F6-B498-43B3-948B-1728B52AA6E4}">
                                    <adec:decorative xmlns:adec="http://schemas.microsoft.com/office/drawing/2017/decorative" val="0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1743984" y="3476625"/>
                                  <a:ext cx="0" cy="39052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28" name="Düz Ok Bağlayıcısı 28"/>
                              <wps:cNvCnPr>
                                <a:stCxn id="7" idx="2"/>
                                <a:endCxn id="20" idx="0"/>
                              </wps:cNvCnPr>
                              <wps:spPr>
                                <a:xfrm>
                                  <a:off x="1355698" y="1190625"/>
                                  <a:ext cx="1" cy="4780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29" name="Düz Ok Bağlayıcısı 29"/>
                              <wps:cNvCnPr>
                                <a:endCxn id="37" idx="0"/>
                              </wps:cNvCnPr>
                              <wps:spPr>
                                <a:xfrm flipH="1">
                                  <a:off x="1348888" y="4800600"/>
                                  <a:ext cx="6810" cy="25717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30" name="Akış Çizelgesi: İşlem 30"/>
                              <wps:cNvSpPr/>
                              <wps:spPr>
                                <a:xfrm>
                                  <a:off x="9525" y="6697567"/>
                                  <a:ext cx="571500" cy="285750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F3E9A" w:rsidP="001F3E9A" w:rsidRDefault="001F3E9A" w14:paraId="241A0211" w14:textId="7777777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Akış Çizelgesi: İşlem 31"/>
                              <wps:cNvSpPr/>
                              <wps:spPr>
                                <a:xfrm>
                                  <a:off x="1886860" y="6697567"/>
                                  <a:ext cx="601365" cy="285750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F3E9A" w:rsidP="001F3E9A" w:rsidRDefault="001F3E9A" w14:paraId="413F1BAE" w14:textId="7777777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HAYIR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Dikdörtgen 32"/>
                              <wps:cNvSpPr/>
                              <wps:spPr>
                                <a:xfrm>
                                  <a:off x="71564" y="3390901"/>
                                  <a:ext cx="509461" cy="295276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471372" w:rsidR="001F3E9A" w:rsidP="001F3E9A" w:rsidRDefault="001F3E9A" w14:paraId="345AE1BA" w14:textId="77777777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471372">
                                      <w:rPr>
                                        <w:sz w:val="16"/>
                                        <w:szCs w:val="16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Dikdörtgen 33"/>
                              <wps:cNvSpPr/>
                              <wps:spPr>
                                <a:xfrm>
                                  <a:off x="1886861" y="3390901"/>
                                  <a:ext cx="532490" cy="29527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471372" w:rsidR="001F3E9A" w:rsidP="001F3E9A" w:rsidRDefault="001F3E9A" w14:paraId="134914B0" w14:textId="77777777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471372">
                                      <w:rPr>
                                        <w:sz w:val="16"/>
                                        <w:szCs w:val="16"/>
                                      </w:rPr>
                                      <w:t>HAYIR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Dikdörtgen 34"/>
                              <wps:cNvSpPr/>
                              <wps:spPr>
                                <a:xfrm>
                                  <a:off x="866776" y="3867149"/>
                                  <a:ext cx="1773057" cy="37147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8671EC" w:rsidR="001F3E9A" w:rsidP="001F3E9A" w:rsidRDefault="001F3E9A" w14:paraId="48E39394" w14:textId="77777777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8671EC">
                                      <w:rPr>
                                        <w:sz w:val="18"/>
                                        <w:szCs w:val="18"/>
                                      </w:rPr>
                                      <w:t>İlgili öğretim elemanına iade edilir.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Düz Ok Bağlayıcısı 35" descr="HAYIR">
                                <a:extLst>
                                  <a:ext uri="{C183D7F6-B498-43B3-948B-1728B52AA6E4}">
                                    <adec:decorative xmlns:adec="http://schemas.microsoft.com/office/drawing/2017/decorative" val="0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689905" y="3390900"/>
                                  <a:ext cx="0" cy="84772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36" name="Dikdörtgen 36"/>
                              <wps:cNvSpPr/>
                              <wps:spPr>
                                <a:xfrm>
                                  <a:off x="9524" y="4352925"/>
                                  <a:ext cx="2140925" cy="44767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8671EC" w:rsidR="001F3E9A" w:rsidP="001F3E9A" w:rsidRDefault="001F3E9A" w14:paraId="130C19C8" w14:textId="77777777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8671EC">
                                      <w:rPr>
                                        <w:sz w:val="18"/>
                                        <w:szCs w:val="18"/>
                                      </w:rPr>
                                      <w:t>Ek ders tahakkuk işleminin yapılması için gerekli evrakların oluşturulması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Dikdörtgen 37"/>
                              <wps:cNvSpPr/>
                              <wps:spPr>
                                <a:xfrm>
                                  <a:off x="209550" y="5057776"/>
                                  <a:ext cx="2278675" cy="40957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3B04ED" w:rsidR="001F3E9A" w:rsidP="001F3E9A" w:rsidRDefault="001F3E9A" w14:paraId="57A4D751" w14:textId="7777777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3B04ED">
                                      <w:rPr>
                                        <w:sz w:val="20"/>
                                        <w:szCs w:val="20"/>
                                      </w:rPr>
                                      <w:t>Ek ders tahakkuk işlemleri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Düz Ok Bağlayıcısı 40"/>
                              <wps:cNvCnPr/>
                              <wps:spPr>
                                <a:xfrm>
                                  <a:off x="3209585" y="8970940"/>
                                  <a:ext cx="0" cy="2857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43" name="Düz Ok Bağlayıcısı 43"/>
                              <wps:cNvCnPr/>
                              <wps:spPr>
                                <a:xfrm>
                                  <a:off x="638175" y="6562725"/>
                                  <a:ext cx="0" cy="9810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Düz Ok Bağlayıcısı 44"/>
                              <wps:cNvCnPr/>
                              <wps:spPr>
                                <a:xfrm>
                                  <a:off x="1819275" y="6697567"/>
                                  <a:ext cx="0" cy="36045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" name="Dikdörtgen 51"/>
                              <wps:cNvSpPr/>
                              <wps:spPr>
                                <a:xfrm>
                                  <a:off x="1552575" y="7124699"/>
                                  <a:ext cx="1087259" cy="361951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174FD9" w:rsidR="001F3E9A" w:rsidP="001F3E9A" w:rsidRDefault="001F3E9A" w14:paraId="17E317B8" w14:textId="77777777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74FD9">
                                      <w:rPr>
                                        <w:sz w:val="16"/>
                                        <w:szCs w:val="16"/>
                                      </w:rPr>
                                      <w:t>İlgili öğretim elemanına iade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edilir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Düz Ok Bağlayıcısı 56"/>
                              <wps:cNvCnPr>
                                <a:endCxn id="27" idx="0"/>
                              </wps:cNvCnPr>
                              <wps:spPr>
                                <a:xfrm>
                                  <a:off x="1363175" y="5467350"/>
                                  <a:ext cx="0" cy="3238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" name="Düz Ok Bağlayıcısı 58"/>
                              <wps:cNvCnPr/>
                              <wps:spPr>
                                <a:xfrm>
                                  <a:off x="2516800" y="6867525"/>
                                  <a:ext cx="21687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" name="Düz Ok Bağlayıcısı 59"/>
                              <wps:cNvCnPr>
                                <a:stCxn id="33" idx="3"/>
                              </wps:cNvCnPr>
                              <wps:spPr>
                                <a:xfrm>
                                  <a:off x="2419351" y="3538539"/>
                                  <a:ext cx="31432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Tuval 46" style="position:absolute;margin-left:.1pt;margin-top:-4.55pt;width:215.25pt;height:600.75pt;z-index:251659264;mso-width-relative:margin;mso-height-relative:margin" coordsize="27336,76295" o:spid="_x0000_s1026" editas="canvas" w14:anchorId="1D9314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_x0000_s1027" style="position:absolute;width:27336;height:76295;visibility:visible;mso-wrap-style:square" type="#_x0000_t75">
                        <v:fill o:detectmouseclick="t"/>
                        <v:path o:connecttype="none"/>
                      </v:shape>
                      <v:shapetype id="_x0000_t110" coordsize="21600,21600" o:spt="110" path="m10800,l,10800,10800,21600,21600,10800xe">
                        <v:stroke joinstyle="miter"/>
                        <v:path textboxrect="5400,5400,16200,16200" gradientshapeok="t" o:connecttype="rect"/>
                      </v:shapetype>
                      <v:shape id="Akış Çizelgesi: Karar 18" style="position:absolute;left:1061;top:24479;width:24107;height:12382;visibility:visible;mso-wrap-style:square;v-text-anchor:middle" o:spid="_x0000_s1028" fillcolor="white [3201]" strokecolor="black [3200]" strokeweight="1pt" type="#_x0000_t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">
                        <v:textbox>
                          <w:txbxContent>
                            <w:p w:rsidRPr="00F943A9" w:rsidR="001F3E9A" w:rsidP="001F3E9A" w:rsidRDefault="001F3E9A" w14:paraId="179867AD" w14:textId="77777777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Ders yükü bildirim formları doğru doldurulmuş mu?</w:t>
                              </w:r>
                            </w:p>
                          </w:txbxContent>
                        </v:textbox>
                      </v:shape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Akış Çizelgesi: İşlem 20" style="position:absolute;left:715;top:16687;width:25683;height:3982;visibility:visible;mso-wrap-style:square;v-text-anchor:middle" o:spid="_x0000_s1029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">
                        <v:textbox>
                          <w:txbxContent>
                            <w:p w:rsidRPr="00F56D18" w:rsidR="001F3E9A" w:rsidP="001F3E9A" w:rsidRDefault="001F3E9A" w14:paraId="19A62908" w14:textId="77777777">
                              <w:pPr>
                                <w:jc w:val="both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Ders yükü bildirim formlarının hazırlanması</w:t>
                              </w:r>
                            </w:p>
                          </w:txbxContent>
                        </v:textbox>
                      </v:shape>
                      <v:shape id="Akış Çizelgesi: Karar 27" style="position:absolute;left:2095;top:57912;width:23073;height:11330;visibility:visible;mso-wrap-style:square;v-text-anchor:middle" o:spid="_x0000_s1030" fillcolor="white [3201]" strokecolor="black [3200]" strokeweight="1pt" type="#_x0000_t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">
                        <v:textbox>
                          <w:txbxContent>
                            <w:p w:rsidR="001F3E9A" w:rsidP="001F3E9A" w:rsidRDefault="001F3E9A" w14:paraId="674EF187" w14:textId="77777777">
                              <w:pPr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Evrak uygun mu?</w:t>
                              </w:r>
                            </w:p>
                          </w:txbxContent>
                        </v:textbox>
                      </v:shape>
                      <v:shapetype id="_x0000_t116" coordsize="21600,21600" o:spt="116" path="m3475,qx,10800,3475,21600l18125,21600qx21600,10800,18125,xe">
                        <v:stroke joinstyle="miter"/>
                        <v:path textboxrect="1018,3163,20582,18437" gradientshapeok="t" o:connecttype="rect"/>
                      </v:shapetype>
                      <v:shape id="Akış Çizelgesi: Sonlandırıcı 7" style="position:absolute;left:715;top:2190;width:25683;height:9716;visibility:visible;mso-wrap-style:square;v-text-anchor:middle" o:spid="_x0000_s1031" fillcolor="white [3201]" strokecolor="black [3200]" strokeweight="1pt" type="#_x0000_t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">
                        <v:textbox>
                          <w:txbxContent>
                            <w:p w:rsidRPr="00C124AB" w:rsidR="001F3E9A" w:rsidP="001F3E9A" w:rsidRDefault="001F3E9A" w14:paraId="17577BA2" w14:textId="7777777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Ders görevlendirmelerinin Yüksekokul Yönetim Kuruluna sunulması</w:t>
                              </w:r>
                            </w:p>
                          </w:txbxContent>
                        </v:textbox>
                      </v:shape>
                      <v:shapetype id="_x0000_t32" coordsize="21600,21600" o:oned="t" filled="f" o:spt="32" path="m,l21600,21600e">
                        <v:path fillok="f" arrowok="t" o:connecttype="none"/>
                        <o:lock v:ext="edit" shapetype="t"/>
                      </v:shapetype>
                      <v:shape id="Düz Ok Bağlayıcısı 21" style="position:absolute;left:13080;top:20669;width:34;height:3810;visibility:visible;mso-wrap-style:square" o:spid="_x0000_s1032" filled="t" fillcolor="white [3201]" strokecolor="black [320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">
                        <v:stroke joinstyle="miter" endarrow="block"/>
                      </v:shape>
                      <v:shape id="Düz Ok Bağlayıcısı 24" style="position:absolute;left:17439;top:34766;width:0;height:3905;visibility:visible;mso-wrap-style:square" alt="HAYIR" o:spid="_x0000_s1033" filled="t" fillcolor="white [3201]" strokecolor="black [320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">
                        <v:stroke joinstyle="miter" endarrow="block"/>
                      </v:shape>
                      <v:shape id="Düz Ok Bağlayıcısı 28" style="position:absolute;left:13556;top:11906;width:0;height:4781;visibility:visible;mso-wrap-style:square" o:spid="_x0000_s1034" filled="t" fillcolor="white [3201]" strokecolor="black [320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">
                        <v:stroke joinstyle="miter" endarrow="block"/>
                      </v:shape>
                      <v:shape id="Düz Ok Bağlayıcısı 29" style="position:absolute;left:13488;top:48006;width:68;height:2571;flip:x;visibility:visible;mso-wrap-style:square" o:spid="_x0000_s1035" filled="t" fillcolor="white [3201]" strokecolor="black [320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">
                        <v:stroke joinstyle="miter" endarrow="block"/>
                      </v:shape>
                      <v:shape id="Akış Çizelgesi: İşlem 30" style="position:absolute;left:95;top:66975;width:5715;height:2858;visibility:visible;mso-wrap-style:square;v-text-anchor:middle" o:spid="_x0000_s1036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">
                        <v:textbox>
                          <w:txbxContent>
                            <w:p w:rsidR="001F3E9A" w:rsidP="001F3E9A" w:rsidRDefault="001F3E9A" w14:paraId="241A0211" w14:textId="7777777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EVET</w:t>
                              </w:r>
                            </w:p>
                          </w:txbxContent>
                        </v:textbox>
                      </v:shape>
                      <v:shape id="Akış Çizelgesi: İşlem 31" style="position:absolute;left:18868;top:66975;width:6014;height:2858;visibility:visible;mso-wrap-style:square;v-text-anchor:middle" o:spid="_x0000_s1037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">
                        <v:textbox>
                          <w:txbxContent>
                            <w:p w:rsidR="001F3E9A" w:rsidP="001F3E9A" w:rsidRDefault="001F3E9A" w14:paraId="413F1BAE" w14:textId="7777777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HAYIR</w:t>
                              </w:r>
                            </w:p>
                          </w:txbxContent>
                        </v:textbox>
                      </v:shape>
                      <v:rect id="Dikdörtgen 32" style="position:absolute;left:715;top:33909;width:5095;height:2952;visibility:visible;mso-wrap-style:square;v-text-anchor:middle" o:spid="_x0000_s1038" fillcolor="white [3201]" strokecolor="black [3200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">
                        <v:textbox>
                          <w:txbxContent>
                            <w:p w:rsidRPr="00471372" w:rsidR="001F3E9A" w:rsidP="001F3E9A" w:rsidRDefault="001F3E9A" w14:paraId="345AE1BA" w14:textId="7777777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71372">
                                <w:rPr>
                                  <w:sz w:val="16"/>
                                  <w:szCs w:val="16"/>
                                </w:rPr>
                                <w:t>EVET</w:t>
                              </w:r>
                            </w:p>
                          </w:txbxContent>
                        </v:textbox>
                      </v:rect>
                      <v:rect id="Dikdörtgen 33" style="position:absolute;left:18868;top:33909;width:5325;height:2952;visibility:visible;mso-wrap-style:square;v-text-anchor:middle" o:spid="_x0000_s1039" fillcolor="white [3201]" strokecolor="black [3200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">
                        <v:textbox>
                          <w:txbxContent>
                            <w:p w:rsidRPr="00471372" w:rsidR="001F3E9A" w:rsidP="001F3E9A" w:rsidRDefault="001F3E9A" w14:paraId="134914B0" w14:textId="7777777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71372">
                                <w:rPr>
                                  <w:sz w:val="16"/>
                                  <w:szCs w:val="16"/>
                                </w:rPr>
                                <w:t>HAYIR</w:t>
                              </w:r>
                            </w:p>
                          </w:txbxContent>
                        </v:textbox>
                      </v:rect>
                      <v:rect id="Dikdörtgen 34" style="position:absolute;left:8667;top:38671;width:17731;height:3715;visibility:visible;mso-wrap-style:square;v-text-anchor:middle" o:spid="_x0000_s1040" fillcolor="white [3201]" strokecolor="black [3200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">
                        <v:textbox>
                          <w:txbxContent>
                            <w:p w:rsidRPr="008671EC" w:rsidR="001F3E9A" w:rsidP="001F3E9A" w:rsidRDefault="001F3E9A" w14:paraId="48E39394" w14:textId="7777777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671EC">
                                <w:rPr>
                                  <w:sz w:val="18"/>
                                  <w:szCs w:val="18"/>
                                </w:rPr>
                                <w:t>İlgili öğretim elemanına iade edilir.</w:t>
                              </w:r>
                            </w:p>
                          </w:txbxContent>
                        </v:textbox>
                      </v:rect>
                      <v:shape id="Düz Ok Bağlayıcısı 35" style="position:absolute;left:6899;top:33909;width:0;height:8477;visibility:visible;mso-wrap-style:square" alt="HAYIR" o:spid="_x0000_s1041" filled="t" fillcolor="white [3201]" strokecolor="black [320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">
                        <v:stroke joinstyle="miter" endarrow="block"/>
                      </v:shape>
                      <v:rect id="Dikdörtgen 36" style="position:absolute;left:95;top:43529;width:21409;height:4477;visibility:visible;mso-wrap-style:square;v-text-anchor:middle" o:spid="_x0000_s1042" fillcolor="white [3201]" strokecolor="black [3200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">
                        <v:textbox>
                          <w:txbxContent>
                            <w:p w:rsidRPr="008671EC" w:rsidR="001F3E9A" w:rsidP="001F3E9A" w:rsidRDefault="001F3E9A" w14:paraId="130C19C8" w14:textId="7777777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671EC">
                                <w:rPr>
                                  <w:sz w:val="18"/>
                                  <w:szCs w:val="18"/>
                                </w:rPr>
                                <w:t>Ek ders tahakkuk işleminin yapılması için gerekli evrakların oluşturulması</w:t>
                              </w:r>
                            </w:p>
                          </w:txbxContent>
                        </v:textbox>
                      </v:rect>
                      <v:rect id="Dikdörtgen 37" style="position:absolute;left:2095;top:50577;width:22787;height:4096;visibility:visible;mso-wrap-style:square;v-text-anchor:middle" o:spid="_x0000_s1043" fillcolor="white [3201]" strokecolor="black [3200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">
                        <v:textbox>
                          <w:txbxContent>
                            <w:p w:rsidRPr="003B04ED" w:rsidR="001F3E9A" w:rsidP="001F3E9A" w:rsidRDefault="001F3E9A" w14:paraId="57A4D751" w14:textId="7777777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B04ED">
                                <w:rPr>
                                  <w:sz w:val="20"/>
                                  <w:szCs w:val="20"/>
                                </w:rPr>
                                <w:t>Ek ders tahakkuk işlemleri</w:t>
                              </w:r>
                            </w:p>
                          </w:txbxContent>
                        </v:textbox>
                      </v:rect>
                      <v:shape id="Düz Ok Bağlayıcısı 40" style="position:absolute;left:32095;top:89709;width:0;height:2857;visibility:visible;mso-wrap-style:square" o:spid="_x0000_s1044" filled="t" fillcolor="white [3201]" strokecolor="black [320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">
                        <v:stroke joinstyle="miter" endarrow="block"/>
                      </v:shape>
                      <v:shape id="Düz Ok Bağlayıcısı 43" style="position:absolute;left:6381;top:65627;width:0;height:9811;visibility:visible;mso-wrap-style:square" o:spid="_x0000_s1045" strokecolor="black [3200]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">
                        <v:stroke joinstyle="miter" endarrow="block"/>
                      </v:shape>
                      <v:shape id="Düz Ok Bağlayıcısı 44" style="position:absolute;left:18192;top:66975;width:0;height:3605;visibility:visible;mso-wrap-style:square" o:spid="_x0000_s1046" strokecolor="black [3200]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">
                        <v:stroke joinstyle="miter" endarrow="block"/>
                      </v:shape>
                      <v:rect id="Dikdörtgen 51" style="position:absolute;left:15525;top:71246;width:10873;height:3620;visibility:visible;mso-wrap-style:square;v-text-anchor:middle" o:spid="_x0000_s1047" fillcolor="white [3201]" strokecolor="black [3200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">
                        <v:textbox>
                          <w:txbxContent>
                            <w:p w:rsidRPr="00174FD9" w:rsidR="001F3E9A" w:rsidP="001F3E9A" w:rsidRDefault="001F3E9A" w14:paraId="17E317B8" w14:textId="7777777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74FD9">
                                <w:rPr>
                                  <w:sz w:val="16"/>
                                  <w:szCs w:val="16"/>
                                </w:rPr>
                                <w:t>İlgili öğretim elemanına iade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edilir</w:t>
                              </w:r>
                            </w:p>
                          </w:txbxContent>
                        </v:textbox>
                      </v:rect>
                      <v:shape id="Düz Ok Bağlayıcısı 56" style="position:absolute;left:13631;top:54673;width:0;height:3239;visibility:visible;mso-wrap-style:square" o:spid="_x0000_s1048" strokecolor="black [3200]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">
                        <v:stroke joinstyle="miter" endarrow="block"/>
                      </v:shape>
                      <v:shape id="Düz Ok Bağlayıcısı 58" style="position:absolute;left:25168;top:68675;width:2168;height:0;visibility:visible;mso-wrap-style:square" o:spid="_x0000_s1049" strokecolor="black [3200]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k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ojA1f&#10;wg+Qiy8AAAD//wMAUEsBAi0AFAAGAAgAAAAhANvh9svuAAAAhQEAABMAAAAAAAAAAAAAAAAAAAAA&#10;AFtDb250ZW50X1R5cGVzXS54bWxQSwECLQAUAAYACAAAACEAWvQsW78AAAAVAQAACwAAAAAAAAAA&#10;AAAAAAAfAQAAX3JlbHMvLnJlbHNQSwECLQAUAAYACAAAACEAWnQ8pL0AAADbAAAADwAAAAAAAAAA&#10;AAAAAAAHAgAAZHJzL2Rvd25yZXYueG1sUEsFBgAAAAADAAMAtwAAAPECAAAAAA==&#10;">
                        <v:stroke joinstyle="miter" endarrow="block"/>
                      </v:shape>
                      <v:shape id="Düz Ok Bağlayıcısı 59" style="position:absolute;left:24193;top:35385;width:3143;height:0;visibility:visible;mso-wrap-style:square" o:spid="_x0000_s1050" strokecolor="black [3200]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">
                        <v:stroke joinstyle="miter"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F3E9A" w:rsidP="001F3E9A" w:rsidRDefault="001F3E9A" w14:paraId="55699D4A" w14:textId="77777777">
            <w:pPr>
              <w:jc w:val="both"/>
              <w:rPr>
                <w:sz w:val="20"/>
                <w:szCs w:val="20"/>
              </w:rPr>
            </w:pPr>
          </w:p>
          <w:p w:rsidR="001F3E9A" w:rsidP="001F3E9A" w:rsidRDefault="001F3E9A" w14:paraId="4FC3F860" w14:textId="77777777">
            <w:pPr>
              <w:jc w:val="both"/>
              <w:rPr>
                <w:sz w:val="20"/>
                <w:szCs w:val="20"/>
              </w:rPr>
            </w:pPr>
          </w:p>
          <w:p w:rsidR="001F3E9A" w:rsidP="001F3E9A" w:rsidRDefault="001F3E9A" w14:paraId="2C1C4DAC" w14:textId="77777777">
            <w:pPr>
              <w:jc w:val="both"/>
              <w:rPr>
                <w:sz w:val="20"/>
                <w:szCs w:val="20"/>
              </w:rPr>
            </w:pPr>
          </w:p>
          <w:p w:rsidR="001F3E9A" w:rsidP="001F3E9A" w:rsidRDefault="001F3E9A" w14:paraId="54DC8E4F" w14:textId="777777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Görevlendirmeleri Yüksekokul Yönetim Kurulunda görüşülmek üzere hazırlanır.</w:t>
            </w:r>
          </w:p>
          <w:p w:rsidR="001F3E9A" w:rsidP="001F3E9A" w:rsidRDefault="001F3E9A" w14:paraId="2C4C49D6" w14:textId="77777777">
            <w:pPr>
              <w:jc w:val="both"/>
              <w:rPr>
                <w:sz w:val="20"/>
                <w:szCs w:val="20"/>
              </w:rPr>
            </w:pPr>
          </w:p>
          <w:p w:rsidRPr="00C124AB" w:rsidR="001F3E9A" w:rsidP="001F3E9A" w:rsidRDefault="001F3E9A" w14:paraId="05B9681E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124AB" w:rsidR="001F3E9A" w:rsidP="001F3E9A" w:rsidRDefault="001F3E9A" w14:paraId="34DC046A" w14:textId="77777777">
            <w:pPr>
              <w:jc w:val="center"/>
              <w:rPr>
                <w:color w:val="000000"/>
                <w:sz w:val="20"/>
                <w:szCs w:val="20"/>
              </w:rPr>
            </w:pPr>
            <w:bookmarkStart w:name="_Hlk115873608" w:id="0"/>
            <w:r>
              <w:rPr>
                <w:color w:val="000000"/>
                <w:sz w:val="20"/>
                <w:szCs w:val="20"/>
              </w:rPr>
              <w:t>Resmi Yazışma Esas ve Usulleri Hakkında Yönetmelik</w:t>
            </w:r>
            <w:bookmarkEnd w:id="0"/>
          </w:p>
        </w:tc>
      </w:tr>
      <w:tr w:rsidRPr="00C124AB" w:rsidR="001F3E9A" w:rsidTr="00DC2D83" w14:paraId="727C1FC5" w14:textId="77777777">
        <w:trPr>
          <w:trHeight w:val="1395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F3E9A" w:rsidP="001F3E9A" w:rsidRDefault="001F3E9A" w14:paraId="24E06F9A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1F3E9A" w:rsidP="001F3E9A" w:rsidRDefault="001F3E9A" w14:paraId="51261AB8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1F3E9A" w:rsidP="001F3E9A" w:rsidRDefault="001F3E9A" w14:paraId="3DDBF264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1F3E9A" w:rsidP="001F3E9A" w:rsidRDefault="001F3E9A" w14:paraId="39EEAF3C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Pr="00C124AB" w:rsidR="001F3E9A" w:rsidP="001F3E9A" w:rsidRDefault="001F3E9A" w14:paraId="14C56086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Birim Personeli</w:t>
            </w:r>
            <w:r w:rsidRPr="00C12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1F3E9A" w:rsidP="001F3E9A" w:rsidRDefault="001F3E9A" w14:paraId="7314B258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124AB" w:rsidR="001F3E9A" w:rsidP="001F3E9A" w:rsidRDefault="001F3E9A" w14:paraId="7C0AC69D" w14:textId="77777777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Elemanı tarafından ders yükü bildirim formları hazırlanarak ilgili birim personeline sistem üzerinden bildirilir.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124AB" w:rsidR="001F3E9A" w:rsidP="001F3E9A" w:rsidRDefault="001F3E9A" w14:paraId="44725D8F" w14:textId="777777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Resmi Yazışma Esas ve Usulleri Hakkında Yönetmelik</w:t>
            </w:r>
          </w:p>
        </w:tc>
      </w:tr>
      <w:tr w:rsidRPr="00C124AB" w:rsidR="001F3E9A" w:rsidTr="00DC2D83" w14:paraId="47A88690" w14:textId="77777777">
        <w:trPr>
          <w:trHeight w:val="2342"/>
        </w:trPr>
        <w:tc>
          <w:tcPr>
            <w:tcW w:w="1696" w:type="dxa"/>
            <w:tcBorders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F3E9A" w:rsidP="001F3E9A" w:rsidRDefault="001F3E9A" w14:paraId="1EDBCD31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1F3E9A" w:rsidP="001F3E9A" w:rsidRDefault="001F3E9A" w14:paraId="715B97C1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1F3E9A" w:rsidP="001F3E9A" w:rsidRDefault="001F3E9A" w14:paraId="61D9C7D7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1F3E9A" w:rsidP="001F3E9A" w:rsidRDefault="001F3E9A" w14:paraId="7AD45F57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Pr="00C124AB" w:rsidR="001F3E9A" w:rsidP="001F3E9A" w:rsidRDefault="001F3E9A" w14:paraId="405A7D73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Birim Personeli</w:t>
            </w:r>
            <w:r w:rsidRPr="00C12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1F3E9A" w:rsidP="001F3E9A" w:rsidRDefault="001F3E9A" w14:paraId="6A8B6D88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124AB" w:rsidR="001F3E9A" w:rsidP="001F3E9A" w:rsidRDefault="001F3E9A" w14:paraId="01F5E290" w14:textId="7777777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 xml:space="preserve"> </w:t>
            </w:r>
            <w:r w:rsidRPr="00C124A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Ders yükü bildirim formlarının Yönetim Kurulu Kararına ve belirlenen ders </w:t>
            </w:r>
            <w:proofErr w:type="gramStart"/>
            <w:r>
              <w:rPr>
                <w:color w:val="000000"/>
                <w:sz w:val="20"/>
                <w:szCs w:val="20"/>
              </w:rPr>
              <w:t>programına  uygunluğu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Yüksekokul Sekreteri ve Bölüm Başkanı tarafından kontrol edilir. Uygun olmayan formlar düzeltilmesi için ilgili öğretim görevlisine iade edilir.</w:t>
            </w:r>
          </w:p>
        </w:tc>
        <w:tc>
          <w:tcPr>
            <w:tcW w:w="1559" w:type="dxa"/>
            <w:tcBorders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F3E9A" w:rsidP="001F3E9A" w:rsidRDefault="001F3E9A" w14:paraId="51014DDB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2547 Sayılı Kanun,</w:t>
            </w:r>
          </w:p>
          <w:p w:rsidRPr="00C124AB" w:rsidR="001F3E9A" w:rsidP="001F3E9A" w:rsidRDefault="001F3E9A" w14:paraId="3A14B675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2914 </w:t>
            </w:r>
            <w:proofErr w:type="gramStart"/>
            <w:r>
              <w:rPr>
                <w:sz w:val="20"/>
                <w:szCs w:val="20"/>
              </w:rPr>
              <w:t>Sayılı Kanunun</w:t>
            </w:r>
            <w:proofErr w:type="gramEnd"/>
            <w:r>
              <w:rPr>
                <w:sz w:val="20"/>
                <w:szCs w:val="20"/>
              </w:rPr>
              <w:t xml:space="preserve"> 11.Maddesi</w:t>
            </w:r>
          </w:p>
        </w:tc>
      </w:tr>
      <w:tr w:rsidRPr="00C124AB" w:rsidR="001F3E9A" w:rsidTr="00DC2D83" w14:paraId="04795272" w14:textId="77777777">
        <w:trPr>
          <w:trHeight w:val="1695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F3E9A" w:rsidP="001F3E9A" w:rsidRDefault="001F3E9A" w14:paraId="273F16E9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1F3E9A" w:rsidP="001F3E9A" w:rsidRDefault="001F3E9A" w14:paraId="3A5E9EE5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1F3E9A" w:rsidP="001F3E9A" w:rsidRDefault="001F3E9A" w14:paraId="5B027E26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1F3E9A" w:rsidP="001F3E9A" w:rsidRDefault="001F3E9A" w14:paraId="09AE522C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Pr="00C124AB" w:rsidR="001F3E9A" w:rsidP="001F3E9A" w:rsidRDefault="001F3E9A" w14:paraId="7F9317B4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Birim Personeli</w:t>
            </w:r>
            <w:r w:rsidRPr="00C12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1F3E9A" w:rsidP="001F3E9A" w:rsidRDefault="001F3E9A" w14:paraId="49015DA9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124AB" w:rsidR="001F3E9A" w:rsidP="001F3E9A" w:rsidRDefault="001F3E9A" w14:paraId="5472ED3E" w14:textId="7777777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Yönetim Kurulu Kararı </w:t>
            </w:r>
            <w:proofErr w:type="gramStart"/>
            <w:r>
              <w:rPr>
                <w:sz w:val="20"/>
                <w:szCs w:val="20"/>
              </w:rPr>
              <w:t>neticesinde  Kontrolü</w:t>
            </w:r>
            <w:proofErr w:type="gramEnd"/>
            <w:r>
              <w:rPr>
                <w:sz w:val="20"/>
                <w:szCs w:val="20"/>
              </w:rPr>
              <w:t xml:space="preserve"> yapılan ders yükü bildirim formları, aylık ders programları birleştirilir ve  tahakkuk birimine teslim edilir.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F3E9A" w:rsidP="001F3E9A" w:rsidRDefault="001F3E9A" w14:paraId="58043CFD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2547 Sayılı Kanun,</w:t>
            </w:r>
          </w:p>
          <w:p w:rsidRPr="00C124AB" w:rsidR="001F3E9A" w:rsidP="001F3E9A" w:rsidRDefault="001F3E9A" w14:paraId="35A48B1B" w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2914 </w:t>
            </w:r>
            <w:proofErr w:type="gramStart"/>
            <w:r>
              <w:rPr>
                <w:sz w:val="20"/>
                <w:szCs w:val="20"/>
              </w:rPr>
              <w:t>Sayılı Kanunun</w:t>
            </w:r>
            <w:proofErr w:type="gramEnd"/>
            <w:r>
              <w:rPr>
                <w:sz w:val="20"/>
                <w:szCs w:val="20"/>
              </w:rPr>
              <w:t xml:space="preserve"> 11.Maddesi</w:t>
            </w:r>
          </w:p>
        </w:tc>
      </w:tr>
      <w:tr w:rsidRPr="00C124AB" w:rsidR="001F3E9A" w:rsidTr="00DC2D83" w14:paraId="09B5A5DD" w14:textId="77777777">
        <w:trPr>
          <w:trHeight w:val="1411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F3E9A" w:rsidP="001F3E9A" w:rsidRDefault="001F3E9A" w14:paraId="3D5C8567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1F3E9A" w:rsidP="001F3E9A" w:rsidRDefault="001F3E9A" w14:paraId="21769DC8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1F3E9A" w:rsidP="001F3E9A" w:rsidRDefault="001F3E9A" w14:paraId="5E8FC192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1F3E9A" w:rsidP="001F3E9A" w:rsidRDefault="001F3E9A" w14:paraId="4C01D58E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1F3E9A" w:rsidP="001F3E9A" w:rsidRDefault="001F3E9A" w14:paraId="7D6A886A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Birim Personeli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1F3E9A" w:rsidP="001F3E9A" w:rsidRDefault="001F3E9A" w14:paraId="7B0056EC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124AB" w:rsidR="001F3E9A" w:rsidP="001F3E9A" w:rsidRDefault="001F3E9A" w14:paraId="571384DC" w14:textId="777777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programından öğretim elemanlarına ödenecek ders saatleri planlanır ve puantaj oluşturulur.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124AB" w:rsidR="001F3E9A" w:rsidP="001F3E9A" w:rsidRDefault="001F3E9A" w14:paraId="22DCBFC5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ÜBYS Otomasyon</w:t>
            </w:r>
          </w:p>
        </w:tc>
      </w:tr>
      <w:tr w:rsidRPr="00C124AB" w:rsidR="001F3E9A" w:rsidTr="00DC2D83" w14:paraId="4AF469FE" w14:textId="77777777">
        <w:trPr>
          <w:trHeight w:val="1492"/>
        </w:trPr>
        <w:tc>
          <w:tcPr>
            <w:tcW w:w="1696" w:type="dxa"/>
            <w:tcBorders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F3E9A" w:rsidP="001F3E9A" w:rsidRDefault="001F3E9A" w14:paraId="18A8B2BB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1F3E9A" w:rsidP="001F3E9A" w:rsidRDefault="001F3E9A" w14:paraId="1ADD6031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1F3E9A" w:rsidP="001F3E9A" w:rsidRDefault="001F3E9A" w14:paraId="39BFEA61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1F3E9A" w:rsidP="001F3E9A" w:rsidRDefault="001F3E9A" w14:paraId="128F5605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Pr="00C124AB" w:rsidR="001F3E9A" w:rsidP="001F3E9A" w:rsidRDefault="001F3E9A" w14:paraId="1FE3BBEF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Birim Personeli </w:t>
            </w:r>
          </w:p>
        </w:tc>
        <w:tc>
          <w:tcPr>
            <w:tcW w:w="4395" w:type="dxa"/>
            <w:tcBorders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F3E9A" w:rsidP="001F3E9A" w:rsidRDefault="001F3E9A" w14:paraId="7EAD898D" w14:textId="7777777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F3E9A" w:rsidP="001F3E9A" w:rsidRDefault="001F3E9A" w14:paraId="6282DC3C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  <w:p w:rsidR="001F3E9A" w:rsidP="001F3E9A" w:rsidRDefault="001F3E9A" w14:paraId="5147C6EF" w14:textId="77777777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Ek ders tahakkuk evraklarının doğru ve tam olup olmadığı incelenir. Evrak usulüne uygun değilse Yüksekokul Sekreterine bildirilir. Evraklar usulüne uygun olarak hazırlanmak üzere ilgili öğretim elemanına iade edilir.</w:t>
            </w:r>
          </w:p>
          <w:p w:rsidR="001F3E9A" w:rsidP="001F3E9A" w:rsidRDefault="001F3E9A" w14:paraId="49A79032" w14:textId="77777777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Pr="00583E1B" w:rsidR="001F3E9A" w:rsidP="001F3E9A" w:rsidRDefault="001F3E9A" w14:paraId="3C53B20B" w14:textId="77777777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F3E9A" w:rsidP="001F3E9A" w:rsidRDefault="001F3E9A" w14:paraId="71E22EB4" w14:textId="77777777">
            <w:pPr>
              <w:jc w:val="center"/>
              <w:rPr>
                <w:sz w:val="20"/>
                <w:szCs w:val="20"/>
              </w:rPr>
            </w:pPr>
          </w:p>
          <w:p w:rsidR="001F3E9A" w:rsidP="001F3E9A" w:rsidRDefault="001F3E9A" w14:paraId="0D26A003" w14:textId="77777777">
            <w:pPr>
              <w:jc w:val="center"/>
              <w:rPr>
                <w:sz w:val="20"/>
                <w:szCs w:val="20"/>
              </w:rPr>
            </w:pPr>
          </w:p>
          <w:p w:rsidR="001F3E9A" w:rsidP="001F3E9A" w:rsidRDefault="001F3E9A" w14:paraId="1DD546DE" w14:textId="77777777">
            <w:pPr>
              <w:jc w:val="center"/>
              <w:rPr>
                <w:sz w:val="20"/>
                <w:szCs w:val="20"/>
              </w:rPr>
            </w:pPr>
          </w:p>
          <w:p w:rsidR="001F3E9A" w:rsidP="001F3E9A" w:rsidRDefault="001F3E9A" w14:paraId="1A0C79D5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2547 Sayılı Kanun,</w:t>
            </w:r>
          </w:p>
          <w:p w:rsidR="001F3E9A" w:rsidP="001F3E9A" w:rsidRDefault="001F3E9A" w14:paraId="6BAAA948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2914 </w:t>
            </w:r>
            <w:proofErr w:type="gramStart"/>
            <w:r>
              <w:rPr>
                <w:sz w:val="20"/>
                <w:szCs w:val="20"/>
              </w:rPr>
              <w:t>Sayılı Kanunun</w:t>
            </w:r>
            <w:proofErr w:type="gramEnd"/>
            <w:r>
              <w:rPr>
                <w:sz w:val="20"/>
                <w:szCs w:val="20"/>
              </w:rPr>
              <w:t xml:space="preserve"> 11.Maddesi</w:t>
            </w:r>
          </w:p>
          <w:p w:rsidR="001F3E9A" w:rsidP="001F3E9A" w:rsidRDefault="001F3E9A" w14:paraId="0D2D253F" w14:textId="77777777">
            <w:pPr>
              <w:jc w:val="center"/>
              <w:rPr>
                <w:sz w:val="20"/>
                <w:szCs w:val="20"/>
              </w:rPr>
            </w:pPr>
          </w:p>
          <w:p w:rsidR="001F3E9A" w:rsidP="001F3E9A" w:rsidRDefault="001F3E9A" w14:paraId="17FA9F8E" w14:textId="77777777">
            <w:pPr>
              <w:jc w:val="center"/>
              <w:rPr>
                <w:sz w:val="20"/>
                <w:szCs w:val="20"/>
              </w:rPr>
            </w:pPr>
          </w:p>
          <w:p w:rsidR="001F3E9A" w:rsidP="001F3E9A" w:rsidRDefault="001F3E9A" w14:paraId="04C7D0DF" w14:textId="77777777">
            <w:pPr>
              <w:jc w:val="center"/>
              <w:rPr>
                <w:sz w:val="20"/>
                <w:szCs w:val="20"/>
              </w:rPr>
            </w:pPr>
          </w:p>
          <w:p w:rsidRPr="00C124AB" w:rsidR="001F3E9A" w:rsidP="001F3E9A" w:rsidRDefault="001F3E9A" w14:paraId="00A4BD07" w14:textId="77777777">
            <w:pPr>
              <w:rPr>
                <w:sz w:val="20"/>
                <w:szCs w:val="20"/>
              </w:rPr>
            </w:pPr>
          </w:p>
        </w:tc>
      </w:tr>
      <w:tr w:rsidR="001F3E9A" w:rsidTr="00236C68" w14:paraId="53525E9E" w14:textId="77777777">
        <w:trPr>
          <w:trHeight w:val="1474"/>
        </w:trPr>
        <w:tc>
          <w:tcPr>
            <w:tcW w:w="169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F3E9A" w:rsidP="001F3E9A" w:rsidRDefault="001F3E9A" w14:paraId="20A95E21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Müdür</w:t>
            </w:r>
          </w:p>
          <w:p w:rsidR="001F3E9A" w:rsidP="001F3E9A" w:rsidRDefault="001F3E9A" w14:paraId="1C8CDEA6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1F3E9A" w:rsidP="001F3E9A" w:rsidRDefault="001F3E9A" w14:paraId="634644CB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1F3E9A" w:rsidP="001F3E9A" w:rsidRDefault="001F3E9A" w14:paraId="19CA0C52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1F3E9A" w:rsidP="001F3E9A" w:rsidRDefault="001F3E9A" w14:paraId="3AC3AB31" w14:textId="4C0C8C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Birim Personeli</w:t>
            </w:r>
          </w:p>
        </w:tc>
        <w:tc>
          <w:tcPr>
            <w:tcW w:w="4395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1F3E9A" w:rsidP="001F3E9A" w:rsidRDefault="001F3E9A" w14:paraId="7F8B567B" w14:textId="6CB9ED5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707986CC" wp14:anchorId="33D43EC9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-68580</wp:posOffset>
                      </wp:positionV>
                      <wp:extent cx="2495550" cy="673100"/>
                      <wp:effectExtent l="0" t="0" r="19050" b="1270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0" cy="673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CA3437" w:rsidR="001F3E9A" w:rsidP="00CC7754" w:rsidRDefault="001F3E9A" w14:paraId="19449E4D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KBS’den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ek ders tahakkuk işleminin gerçekleştirilmesi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style="position:absolute;margin-left:9.1pt;margin-top:-5.4pt;width:196.5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1" fillcolor="white [3201]" strokecolor="black [3200]" strokeweight="1pt" w14:anchorId="33D43E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">
                      <v:textbox>
                        <w:txbxContent>
                          <w:p w:rsidRPr="00CA3437" w:rsidR="001F3E9A" w:rsidP="00CC7754" w:rsidRDefault="001F3E9A" w14:paraId="19449E4D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KBS’den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ek ders tahakkuk işleminin gerçekleştirilmesi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F3E9A" w:rsidP="001F3E9A" w:rsidRDefault="001F3E9A" w14:paraId="1F81AB2A" w14:textId="607C42A2">
            <w:pPr>
              <w:jc w:val="both"/>
              <w:rPr>
                <w:sz w:val="20"/>
                <w:szCs w:val="20"/>
              </w:rPr>
            </w:pPr>
            <w:r w:rsidRPr="00C124AB">
              <w:rPr>
                <w:color w:val="000000"/>
                <w:sz w:val="20"/>
                <w:szCs w:val="20"/>
              </w:rPr>
              <w:t xml:space="preserve">İlgili personel tarafından </w:t>
            </w:r>
            <w:r>
              <w:rPr>
                <w:color w:val="000000"/>
                <w:sz w:val="20"/>
                <w:szCs w:val="20"/>
              </w:rPr>
              <w:t xml:space="preserve">KBS üzerinden ek ders </w:t>
            </w:r>
            <w:r>
              <w:rPr>
                <w:sz w:val="20"/>
                <w:szCs w:val="20"/>
              </w:rPr>
              <w:t>veri girişleri yapıldıktan sonra sistemden Gerçekleştirme Görevlisinin onayına gönderilir.</w:t>
            </w:r>
          </w:p>
        </w:tc>
        <w:tc>
          <w:tcPr>
            <w:tcW w:w="1559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F3E9A" w:rsidP="001F3E9A" w:rsidRDefault="001F3E9A" w14:paraId="1A15209D" w14:textId="77777777">
            <w:pPr>
              <w:jc w:val="center"/>
              <w:rPr>
                <w:sz w:val="20"/>
                <w:szCs w:val="20"/>
              </w:rPr>
            </w:pPr>
          </w:p>
          <w:p w:rsidR="001F3E9A" w:rsidP="001F3E9A" w:rsidRDefault="001F3E9A" w14:paraId="3790DFC2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Kamu Harcama ve Muhasebe Bilişim Sistemi (KBS)</w:t>
            </w:r>
          </w:p>
          <w:p w:rsidR="001F3E9A" w:rsidP="001F3E9A" w:rsidRDefault="001F3E9A" w14:paraId="4BE4DC35" w14:textId="77777777">
            <w:pPr>
              <w:jc w:val="center"/>
              <w:rPr>
                <w:sz w:val="20"/>
                <w:szCs w:val="20"/>
              </w:rPr>
            </w:pPr>
          </w:p>
          <w:p w:rsidR="001F3E9A" w:rsidP="001F3E9A" w:rsidRDefault="001F3E9A" w14:paraId="25E0C914" w14:textId="77777777">
            <w:pPr>
              <w:jc w:val="center"/>
              <w:rPr>
                <w:sz w:val="20"/>
                <w:szCs w:val="20"/>
              </w:rPr>
            </w:pPr>
          </w:p>
          <w:p w:rsidR="001F3E9A" w:rsidP="001F3E9A" w:rsidRDefault="001F3E9A" w14:paraId="4C90351C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3E9A" w:rsidTr="00236C68" w14:paraId="0204DFCD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F3E9A" w:rsidP="001F3E9A" w:rsidRDefault="001F3E9A" w14:paraId="013541E4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1F3E9A" w:rsidP="001F3E9A" w:rsidRDefault="001F3E9A" w14:paraId="732D6C04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1F3E9A" w:rsidP="001F3E9A" w:rsidRDefault="001F3E9A" w14:paraId="3095CB65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1F3E9A" w:rsidP="001F3E9A" w:rsidRDefault="001F3E9A" w14:paraId="7DA89CF5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1F3E9A" w:rsidP="001F3E9A" w:rsidRDefault="001F3E9A" w14:paraId="1A04BF5F" w14:textId="188132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Birim Personeli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1F3E9A" w:rsidP="001F3E9A" w:rsidRDefault="001F3E9A" w14:paraId="432E6F89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F3E9A" w:rsidP="001F3E9A" w:rsidRDefault="001F3E9A" w14:paraId="3B8EC65A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1F3E9A" w:rsidP="001F3E9A" w:rsidRDefault="001F3E9A" w14:paraId="6F5C4C79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KBS üzerinden Gerçekleştirme tarafından Harcama Yetkilisine gönderilir.</w:t>
            </w:r>
          </w:p>
          <w:p w:rsidR="001F3E9A" w:rsidP="001F3E9A" w:rsidRDefault="001F3E9A" w14:paraId="42EEBFBC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1F3E9A" w:rsidP="001F3E9A" w:rsidRDefault="001F3E9A" w14:paraId="5C3E59D9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1F3E9A" w:rsidP="001F3E9A" w:rsidRDefault="001F3E9A" w14:paraId="6779B44F" w14:textId="77777777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F3E9A" w:rsidP="001F3E9A" w:rsidRDefault="001F3E9A" w14:paraId="430716DC" w14:textId="5F09CFC5">
            <w:pPr>
              <w:jc w:val="center"/>
              <w:rPr>
                <w:sz w:val="20"/>
                <w:szCs w:val="20"/>
              </w:rPr>
            </w:pPr>
            <w:r w:rsidRPr="00B32C72">
              <w:rPr>
                <w:sz w:val="20"/>
                <w:szCs w:val="20"/>
              </w:rPr>
              <w:t>Kamu Harcama ve Muhasebe Bilişim Sistemi (KBS)</w:t>
            </w:r>
          </w:p>
        </w:tc>
      </w:tr>
      <w:tr w:rsidR="001F3E9A" w:rsidTr="00236C68" w14:paraId="41DD4AD1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F3E9A" w:rsidP="001F3E9A" w:rsidRDefault="001F3E9A" w14:paraId="64026F6A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1F3E9A" w:rsidP="001F3E9A" w:rsidRDefault="001F3E9A" w14:paraId="4C791245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1F3E9A" w:rsidP="001F3E9A" w:rsidRDefault="001F3E9A" w14:paraId="5BBEB5F5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1F3E9A" w:rsidP="001F3E9A" w:rsidRDefault="001F3E9A" w14:paraId="3E57707D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1F3E9A" w:rsidP="001F3E9A" w:rsidRDefault="001F3E9A" w14:paraId="100A61D7" w14:textId="3B8348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Birim Personeli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1F3E9A" w:rsidP="001F3E9A" w:rsidRDefault="001F3E9A" w14:paraId="79582895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F3E9A" w:rsidP="001F3E9A" w:rsidRDefault="001F3E9A" w14:paraId="16748EA9" w14:textId="777777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KBS üzerinden Harcama Yetkilisi tarafından onaylanan belgeler muhasebeye gönderilir.</w:t>
            </w:r>
          </w:p>
          <w:p w:rsidR="001F3E9A" w:rsidP="001F3E9A" w:rsidRDefault="001F3E9A" w14:paraId="4619C4CE" w14:textId="7777777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F3E9A" w:rsidP="001F3E9A" w:rsidRDefault="001F3E9A" w14:paraId="659FE33B" w14:textId="1091B7EC">
            <w:pPr>
              <w:jc w:val="center"/>
              <w:rPr>
                <w:color w:val="000000"/>
                <w:sz w:val="20"/>
                <w:szCs w:val="20"/>
              </w:rPr>
            </w:pPr>
            <w:r w:rsidRPr="00B32C72">
              <w:rPr>
                <w:sz w:val="20"/>
                <w:szCs w:val="20"/>
              </w:rPr>
              <w:t>Kamu Harcama ve Muhasebe Bilişim Sistemi (KBS)</w:t>
            </w:r>
          </w:p>
        </w:tc>
      </w:tr>
      <w:tr w:rsidR="001F3E9A" w:rsidTr="00236C68" w14:paraId="466821AE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F3E9A" w:rsidP="001F3E9A" w:rsidRDefault="001F3E9A" w14:paraId="367774C0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1F3E9A" w:rsidP="001F3E9A" w:rsidRDefault="001F3E9A" w14:paraId="1FC6B7C1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1F3E9A" w:rsidP="001F3E9A" w:rsidRDefault="001F3E9A" w14:paraId="25841DF6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1F3E9A" w:rsidP="001F3E9A" w:rsidRDefault="001F3E9A" w14:paraId="587E3EB5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1F3E9A" w:rsidP="001F3E9A" w:rsidRDefault="001F3E9A" w14:paraId="618BFB7B" w14:textId="2F8365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Birim Personeli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1F3E9A" w:rsidP="001F3E9A" w:rsidRDefault="001F3E9A" w14:paraId="523B896E" w14:textId="4B97AD47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c">
                  <w:drawing>
                    <wp:anchor distT="0" distB="0" distL="114300" distR="114300" simplePos="0" relativeHeight="251662336" behindDoc="0" locked="0" layoutInCell="1" allowOverlap="1" wp14:editId="760C2C4D" wp14:anchorId="14DF52AA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-3509010</wp:posOffset>
                      </wp:positionV>
                      <wp:extent cx="2857500" cy="7524115"/>
                      <wp:effectExtent l="0" t="0" r="0" b="0"/>
                      <wp:wrapNone/>
                      <wp:docPr id="9" name="Tuval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9" name="Akış Çizelgesi: İşlem 39"/>
                              <wps:cNvSpPr/>
                              <wps:spPr>
                                <a:xfrm>
                                  <a:off x="221917" y="2705100"/>
                                  <a:ext cx="2494280" cy="571500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F3E9A" w:rsidP="00784933" w:rsidRDefault="001F3E9A" w14:paraId="5966D1AC" w14:textId="77777777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KBS üzerinden Harcama Yetkilisi tarafından onaylanması ve 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muhasebeye  gönderilmesi</w:t>
                                    </w:r>
                                    <w:proofErr w:type="gramEnd"/>
                                  </w:p>
                                  <w:p w:rsidRPr="009B7D30" w:rsidR="001F3E9A" w:rsidP="009B7D30" w:rsidRDefault="001F3E9A" w14:paraId="5886A0A7" w14:textId="77777777">
                                    <w:pPr>
                                      <w:jc w:val="both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Akış Çizelgesi: İşlem 45"/>
                              <wps:cNvSpPr/>
                              <wps:spPr>
                                <a:xfrm>
                                  <a:off x="221917" y="3609161"/>
                                  <a:ext cx="2494280" cy="579299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9B7D30" w:rsidR="001F3E9A" w:rsidP="009B7D30" w:rsidRDefault="001F3E9A" w14:paraId="60B381D5" w14:textId="77777777">
                                    <w:pPr>
                                      <w:jc w:val="both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Sistemden onaylanan ek ders ÖEB ve eklerinin çıktılarının alınması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Düz Ok Bağlayıcısı 52"/>
                              <wps:cNvCnPr/>
                              <wps:spPr>
                                <a:xfrm>
                                  <a:off x="1497968" y="1073150"/>
                                  <a:ext cx="0" cy="4794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54" name="Düz Ok Bağlayıcısı 54"/>
                              <wps:cNvCnPr>
                                <a:stCxn id="39" idx="2"/>
                                <a:endCxn id="45" idx="0"/>
                              </wps:cNvCnPr>
                              <wps:spPr>
                                <a:xfrm>
                                  <a:off x="1469057" y="3276600"/>
                                  <a:ext cx="0" cy="33256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55" name="Düz Ok Bağlayıcısı 55"/>
                              <wps:cNvCnPr/>
                              <wps:spPr>
                                <a:xfrm flipH="1">
                                  <a:off x="1469057" y="4188460"/>
                                  <a:ext cx="1" cy="38353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1" name="Dikdörtgen 1"/>
                              <wps:cNvSpPr/>
                              <wps:spPr>
                                <a:xfrm>
                                  <a:off x="221916" y="1552575"/>
                                  <a:ext cx="2515235" cy="79057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F3E9A" w:rsidP="00D60027" w:rsidRDefault="001F3E9A" w14:paraId="530321A9" w14:textId="77777777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KBS üzerinden Gerçekleştirme Görevlisi tarafından onaylanan ödeme emri ve eklerinin Harcama Yetkilisine gönderilmesi</w:t>
                                    </w:r>
                                  </w:p>
                                  <w:p w:rsidR="001F3E9A" w:rsidP="00D60027" w:rsidRDefault="001F3E9A" w14:paraId="3A2F2CB5" w14:textId="77777777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Pr="00D60027" w:rsidR="001F3E9A" w:rsidP="00D60027" w:rsidRDefault="001F3E9A" w14:paraId="3ED2ED34" w14:textId="77777777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Düz Ok Bağlayıcısı 10"/>
                              <wps:cNvCnPr/>
                              <wps:spPr>
                                <a:xfrm flipH="1">
                                  <a:off x="1469057" y="5124450"/>
                                  <a:ext cx="1" cy="6286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11" name="Dikdörtgen 11"/>
                              <wps:cNvSpPr/>
                              <wps:spPr>
                                <a:xfrm>
                                  <a:off x="249554" y="4571999"/>
                                  <a:ext cx="2487597" cy="69532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9B7D30" w:rsidR="001F3E9A" w:rsidP="00F07A8D" w:rsidRDefault="001F3E9A" w14:paraId="5E624576" w14:textId="77777777">
                                    <w:pPr>
                                      <w:jc w:val="both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ÖEB</w:t>
                                    </w:r>
                                    <w:r w:rsidRPr="009B7D30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ve </w:t>
                                    </w: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9B7D30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kleri</w:t>
                                    </w: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nin</w:t>
                                    </w:r>
                                    <w:r w:rsidRPr="009B7D30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ilgili personel, </w:t>
                                    </w:r>
                                    <w:r w:rsidRPr="009B7D30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Gerçekleştirme Görevlisi ve Harcama Yetkilisi</w:t>
                                    </w: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tarafından</w:t>
                                    </w:r>
                                    <w:r w:rsidRPr="009B7D30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ıslak imza ile imzalan</w:t>
                                    </w: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ması</w:t>
                                    </w:r>
                                  </w:p>
                                  <w:p w:rsidRPr="00CA3437" w:rsidR="001F3E9A" w:rsidP="001A5F0A" w:rsidRDefault="001F3E9A" w14:paraId="7B0FB0DB" w14:textId="7777777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Düz Ok Bağlayıcısı 14"/>
                              <wps:cNvCnPr/>
                              <wps:spPr>
                                <a:xfrm>
                                  <a:off x="1469057" y="6572250"/>
                                  <a:ext cx="0" cy="2476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60" name="Düz Ok Bağlayıcısı 60"/>
                              <wps:cNvCnPr>
                                <a:stCxn id="1" idx="2"/>
                              </wps:cNvCnPr>
                              <wps:spPr>
                                <a:xfrm>
                                  <a:off x="1479534" y="2343150"/>
                                  <a:ext cx="0" cy="3619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Tuval 9" style="position:absolute;margin-left:-8.9pt;margin-top:-276.3pt;width:225pt;height:592.45pt;z-index:251662336;mso-width-relative:margin;mso-height-relative:margin" coordsize="28575,75241" o:spid="_x0000_s1052" editas="canvas" w14:anchorId="14DF52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">
                      <v:shape id="_x0000_s1053" style="position:absolute;width:28575;height:75241;visibility:visible;mso-wrap-style:square" type="#_x0000_t75">
                        <v:fill o:detectmouseclick="t"/>
                        <v:path o:connecttype="none"/>
                      </v:shape>
                      <v:shape id="Akış Çizelgesi: İşlem 39" style="position:absolute;left:2219;top:27051;width:24942;height:5715;visibility:visible;mso-wrap-style:square;v-text-anchor:middle" o:spid="_x0000_s1054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">
                        <v:textbox>
                          <w:txbxContent>
                            <w:p w:rsidR="001F3E9A" w:rsidP="00784933" w:rsidRDefault="001F3E9A" w14:paraId="5966D1AC" w14:textId="777777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KBS üzerinden Harcama Yetkilisi tarafından onaylanması ve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muhasebeye  gönderilmesi</w:t>
                              </w:r>
                              <w:proofErr w:type="gramEnd"/>
                            </w:p>
                            <w:p w:rsidRPr="009B7D30" w:rsidR="001F3E9A" w:rsidP="009B7D30" w:rsidRDefault="001F3E9A" w14:paraId="5886A0A7" w14:textId="77777777">
                              <w:pPr>
                                <w:jc w:val="both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Akış Çizelgesi: İşlem 45" style="position:absolute;left:2219;top:36091;width:24942;height:5793;visibility:visible;mso-wrap-style:square;v-text-anchor:middle" o:spid="_x0000_s1055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">
                        <v:textbox>
                          <w:txbxContent>
                            <w:p w:rsidRPr="009B7D30" w:rsidR="001F3E9A" w:rsidP="009B7D30" w:rsidRDefault="001F3E9A" w14:paraId="60B381D5" w14:textId="77777777">
                              <w:pPr>
                                <w:jc w:val="both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Sistemden onaylanan ek ders ÖEB ve eklerinin çıktılarının alınması</w:t>
                              </w:r>
                            </w:p>
                          </w:txbxContent>
                        </v:textbox>
                      </v:shape>
                      <v:shape id="Düz Ok Bağlayıcısı 52" style="position:absolute;left:14979;top:10731;width:0;height:4794;visibility:visible;mso-wrap-style:square" o:spid="_x0000_s1056" filled="t" fillcolor="white [3201]" strokecolor="black [320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">
                        <v:stroke joinstyle="miter" endarrow="block"/>
                      </v:shape>
                      <v:shape id="Düz Ok Bağlayıcısı 54" style="position:absolute;left:14690;top:32766;width:0;height:3325;visibility:visible;mso-wrap-style:square" o:spid="_x0000_s1057" filled="t" fillcolor="white [3201]" strokecolor="black [320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">
                        <v:stroke joinstyle="miter" endarrow="block"/>
                      </v:shape>
                      <v:shape id="Düz Ok Bağlayıcısı 55" style="position:absolute;left:14690;top:41884;width:0;height:3835;flip:x;visibility:visible;mso-wrap-style:square" o:spid="_x0000_s1058" filled="t" fillcolor="white [3201]" strokecolor="black [320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">
                        <v:stroke joinstyle="miter" endarrow="block"/>
                      </v:shape>
                      <v:rect id="Dikdörtgen 1" style="position:absolute;left:2219;top:15525;width:25152;height:7906;visibility:visible;mso-wrap-style:square;v-text-anchor:middle" o:spid="_x0000_s1059" fillcolor="white [3201]" strokecolor="black [3200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">
                        <v:textbox>
                          <w:txbxContent>
                            <w:p w:rsidR="001F3E9A" w:rsidP="00D60027" w:rsidRDefault="001F3E9A" w14:paraId="530321A9" w14:textId="777777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KBS üzerinden Gerçekleştirme Görevlisi tarafından onaylanan ödeme emri ve eklerinin Harcama Yetkilisine gönderilmesi</w:t>
                              </w:r>
                            </w:p>
                            <w:p w:rsidR="001F3E9A" w:rsidP="00D60027" w:rsidRDefault="001F3E9A" w14:paraId="3A2F2CB5" w14:textId="777777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Pr="00D60027" w:rsidR="001F3E9A" w:rsidP="00D60027" w:rsidRDefault="001F3E9A" w14:paraId="3ED2ED34" w14:textId="777777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ect>
                      <v:shape id="Düz Ok Bağlayıcısı 10" style="position:absolute;left:14690;top:51244;width:0;height:6287;flip:x;visibility:visible;mso-wrap-style:square" o:spid="_x0000_s1060" filled="t" fillcolor="white [3201]" strokecolor="black [320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">
                        <v:stroke joinstyle="miter" endarrow="block"/>
                      </v:shape>
                      <v:rect id="Dikdörtgen 11" style="position:absolute;left:2495;top:45719;width:24876;height:6954;visibility:visible;mso-wrap-style:square;v-text-anchor:middle" o:spid="_x0000_s1061" fillcolor="white [3201]" strokecolor="black [3200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">
                        <v:textbox>
                          <w:txbxContent>
                            <w:p w:rsidRPr="009B7D30" w:rsidR="001F3E9A" w:rsidP="00F07A8D" w:rsidRDefault="001F3E9A" w14:paraId="5E624576" w14:textId="77777777">
                              <w:pPr>
                                <w:jc w:val="both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ÖEB</w:t>
                              </w:r>
                              <w:r w:rsidRPr="009B7D3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ve 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9B7D3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kleri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nin</w:t>
                              </w:r>
                              <w:r w:rsidRPr="009B7D3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ilgili personel, </w:t>
                              </w:r>
                              <w:r w:rsidRPr="009B7D3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Gerçekleştirme Görevlisi ve Harcama Yetkilisi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tarafından</w:t>
                              </w:r>
                              <w:r w:rsidRPr="009B7D3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ıslak imza ile imzalan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ması</w:t>
                              </w:r>
                            </w:p>
                            <w:p w:rsidRPr="00CA3437" w:rsidR="001F3E9A" w:rsidP="001A5F0A" w:rsidRDefault="001F3E9A" w14:paraId="7B0FB0DB" w14:textId="7777777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ect>
                      <v:shape id="Düz Ok Bağlayıcısı 14" style="position:absolute;left:14690;top:65722;width:0;height:2477;visibility:visible;mso-wrap-style:square" o:spid="_x0000_s1062" filled="t" fillcolor="white [3201]" strokecolor="black [320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">
                        <v:stroke joinstyle="miter" endarrow="block"/>
                      </v:shape>
                      <v:shape id="Düz Ok Bağlayıcısı 60" style="position:absolute;left:14795;top:23431;width:0;height:3620;visibility:visible;mso-wrap-style:square" o:spid="_x0000_s1063" strokecolor="black [3200]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">
                        <v:stroke joinstyle="miter"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F3E9A" w:rsidP="001F3E9A" w:rsidRDefault="001F3E9A" w14:paraId="51142271" w14:textId="414999F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Onaylanan belgelerin imzalanmak üzere çıktıları alınır.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F3E9A" w:rsidP="001F3E9A" w:rsidRDefault="001F3E9A" w14:paraId="0C7A2EF5" w14:textId="3FA5AD7E">
            <w:pPr>
              <w:jc w:val="center"/>
              <w:rPr>
                <w:color w:val="000000"/>
                <w:sz w:val="20"/>
                <w:szCs w:val="20"/>
              </w:rPr>
            </w:pPr>
            <w:r w:rsidRPr="00B32C72">
              <w:rPr>
                <w:sz w:val="20"/>
                <w:szCs w:val="20"/>
              </w:rPr>
              <w:t>Kamu Harcama ve Muhasebe Bilişim Sistemi (KBS)</w:t>
            </w:r>
          </w:p>
        </w:tc>
      </w:tr>
      <w:tr w:rsidR="001F3E9A" w:rsidTr="001F3E9A" w14:paraId="589A8961" w14:textId="77777777">
        <w:trPr>
          <w:trHeight w:val="1786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F3E9A" w:rsidP="001F3E9A" w:rsidRDefault="001F3E9A" w14:paraId="146F3FDE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1F3E9A" w:rsidP="001F3E9A" w:rsidRDefault="001F3E9A" w14:paraId="0AF1E205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1F3E9A" w:rsidP="001F3E9A" w:rsidRDefault="001F3E9A" w14:paraId="7C78A065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1F3E9A" w:rsidP="001F3E9A" w:rsidRDefault="001F3E9A" w14:paraId="3AAE46F1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1F3E9A" w:rsidP="001F3E9A" w:rsidRDefault="001F3E9A" w14:paraId="23E0DE4A" w14:textId="5ED7FE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Birim Personeli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F3E9A" w:rsidP="001F3E9A" w:rsidRDefault="001F3E9A" w14:paraId="04BC7AB4" w14:textId="7777777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F3E9A" w:rsidP="001F3E9A" w:rsidRDefault="001F3E9A" w14:paraId="4DBBF93F" w14:textId="51FD9D2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İlgili personel, </w:t>
            </w:r>
            <w:r w:rsidRPr="00B32C72">
              <w:rPr>
                <w:sz w:val="20"/>
                <w:szCs w:val="20"/>
              </w:rPr>
              <w:t>Gerçekleştirme Görevlisi ve Harcama Yetkilisi tarafından evraklar imzalanır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F3E9A" w:rsidP="001F3E9A" w:rsidRDefault="001F3E9A" w14:paraId="3F55C605" w14:textId="0982CDF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32C72">
              <w:rPr>
                <w:sz w:val="20"/>
                <w:szCs w:val="20"/>
              </w:rPr>
              <w:t>KBS’den</w:t>
            </w:r>
            <w:proofErr w:type="spellEnd"/>
            <w:r w:rsidRPr="00B32C72">
              <w:rPr>
                <w:sz w:val="20"/>
                <w:szCs w:val="20"/>
              </w:rPr>
              <w:t xml:space="preserve"> alınan çıktı belgeleri</w:t>
            </w:r>
          </w:p>
        </w:tc>
      </w:tr>
      <w:tr w:rsidR="001F3E9A" w:rsidTr="001F3E9A" w14:paraId="3D6AEE62" w14:textId="77777777">
        <w:trPr>
          <w:trHeight w:val="1839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F3E9A" w:rsidP="001F3E9A" w:rsidRDefault="001F3E9A" w14:paraId="34C259A4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1F3E9A" w:rsidP="001F3E9A" w:rsidRDefault="001F3E9A" w14:paraId="1EF5C6EA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1F3E9A" w:rsidP="001F3E9A" w:rsidRDefault="001F3E9A" w14:paraId="55DCCCC8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1F3E9A" w:rsidP="001F3E9A" w:rsidRDefault="001F3E9A" w14:paraId="12A90354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1F3E9A" w:rsidP="001F3E9A" w:rsidRDefault="001F3E9A" w14:paraId="3B9526BB" w14:textId="1F404D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Birim Personeli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F3E9A" w:rsidP="001F3E9A" w:rsidRDefault="001F3E9A" w14:paraId="63FB9B43" w14:textId="238E6EB0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6CFC4D35" wp14:anchorId="2A3922E4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-13335</wp:posOffset>
                      </wp:positionV>
                      <wp:extent cx="2487295" cy="819150"/>
                      <wp:effectExtent l="0" t="0" r="27305" b="1905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7295" cy="819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9B7D30" w:rsidR="001F3E9A" w:rsidP="00AB02E3" w:rsidRDefault="001F3E9A" w14:paraId="60C38F31" w14:textId="77777777">
                                  <w:pPr>
                                    <w:jc w:val="both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7D30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İmzalanan ÖEB ve ek belgeleri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nin</w:t>
                                  </w:r>
                                  <w:r w:rsidRPr="009B7D30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mühürlenerek Strateji Geliştirme Daire Başkanlığına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teslim </w:t>
                                  </w:r>
                                  <w:r w:rsidRPr="009B7D30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tutana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ğı</w:t>
                                  </w:r>
                                  <w:r w:rsidRPr="009B7D30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9B7D30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ile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birlikte</w:t>
                                  </w:r>
                                  <w:proofErr w:type="gramEnd"/>
                                  <w:r w:rsidRPr="009B7D30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teslim edil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mesi</w:t>
                                  </w:r>
                                </w:p>
                                <w:p w:rsidR="001F3E9A" w:rsidP="001A5F0A" w:rsidRDefault="001F3E9A" w14:paraId="49593486" w14:textId="77777777">
                                  <w:pPr>
                                    <w:jc w:val="center"/>
                                  </w:pPr>
                                </w:p>
                                <w:p w:rsidR="001F3E9A" w:rsidP="001A5F0A" w:rsidRDefault="001F3E9A" w14:paraId="7E40DDD4" w14:textId="77777777">
                                  <w:pPr>
                                    <w:jc w:val="center"/>
                                  </w:pPr>
                                </w:p>
                                <w:p w:rsidR="001F3E9A" w:rsidP="001A5F0A" w:rsidRDefault="001F3E9A" w14:paraId="198B1676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" style="position:absolute;margin-left:9.85pt;margin-top:-1.05pt;width:195.8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64" fillcolor="window" strokecolor="windowText" strokeweight="1pt" w14:anchorId="2A3922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">
                      <v:textbox>
                        <w:txbxContent>
                          <w:p w:rsidRPr="009B7D30" w:rsidR="001F3E9A" w:rsidP="00AB02E3" w:rsidRDefault="001F3E9A" w14:paraId="60C38F31" w14:textId="77777777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7D30">
                              <w:rPr>
                                <w:color w:val="000000"/>
                                <w:sz w:val="20"/>
                                <w:szCs w:val="20"/>
                              </w:rPr>
                              <w:t>İmzalanan ÖEB ve ek belgeleri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nin</w:t>
                            </w:r>
                            <w:r w:rsidRPr="009B7D30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mühürlenerek Strateji Geliştirme Daire Başkanlığına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teslim </w:t>
                            </w:r>
                            <w:r w:rsidRPr="009B7D30">
                              <w:rPr>
                                <w:color w:val="000000"/>
                                <w:sz w:val="20"/>
                                <w:szCs w:val="20"/>
                              </w:rPr>
                              <w:t>tutana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ğı</w:t>
                            </w:r>
                            <w:r w:rsidRPr="009B7D30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9B7D30">
                              <w:rPr>
                                <w:color w:val="000000"/>
                                <w:sz w:val="20"/>
                                <w:szCs w:val="20"/>
                              </w:rPr>
                              <w:t>ile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birlikte</w:t>
                            </w:r>
                            <w:proofErr w:type="gramEnd"/>
                            <w:r w:rsidRPr="009B7D30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teslim edil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mesi</w:t>
                            </w:r>
                          </w:p>
                          <w:p w:rsidR="001F3E9A" w:rsidP="001A5F0A" w:rsidRDefault="001F3E9A" w14:paraId="49593486" w14:textId="77777777">
                            <w:pPr>
                              <w:jc w:val="center"/>
                            </w:pPr>
                          </w:p>
                          <w:p w:rsidR="001F3E9A" w:rsidP="001A5F0A" w:rsidRDefault="001F3E9A" w14:paraId="7E40DDD4" w14:textId="77777777">
                            <w:pPr>
                              <w:jc w:val="center"/>
                            </w:pPr>
                          </w:p>
                          <w:p w:rsidR="001F3E9A" w:rsidP="001A5F0A" w:rsidRDefault="001F3E9A" w14:paraId="198B1676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F3E9A" w:rsidP="001F3E9A" w:rsidRDefault="001F3E9A" w14:paraId="4680568C" w14:textId="7A244CA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B02E3">
              <w:rPr>
                <w:color w:val="000000"/>
                <w:sz w:val="20"/>
                <w:szCs w:val="20"/>
              </w:rPr>
              <w:t xml:space="preserve">İmzası tamamlanan Ödeme Emri Belgesi ve ek belgeler teslim tutanağı ile birlikte ilgili personel </w:t>
            </w:r>
            <w:proofErr w:type="gramStart"/>
            <w:r w:rsidRPr="00AB02E3">
              <w:rPr>
                <w:color w:val="000000"/>
                <w:sz w:val="20"/>
                <w:szCs w:val="20"/>
              </w:rPr>
              <w:t>tarafından  Strateji</w:t>
            </w:r>
            <w:proofErr w:type="gramEnd"/>
            <w:r w:rsidRPr="00AB02E3">
              <w:rPr>
                <w:color w:val="000000"/>
                <w:sz w:val="20"/>
                <w:szCs w:val="20"/>
              </w:rPr>
              <w:t xml:space="preserve"> Geliştirme Daire Başkanlığına teslim edilir.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F3E9A" w:rsidP="001F3E9A" w:rsidRDefault="001F3E9A" w14:paraId="5D9E81C8" w14:textId="77777777">
            <w:pPr>
              <w:jc w:val="center"/>
              <w:rPr>
                <w:sz w:val="20"/>
                <w:szCs w:val="20"/>
              </w:rPr>
            </w:pPr>
          </w:p>
          <w:p w:rsidR="001F3E9A" w:rsidP="001F3E9A" w:rsidRDefault="001F3E9A" w14:paraId="24E5B617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Teslim Tutanağı</w:t>
            </w:r>
          </w:p>
          <w:p w:rsidR="001F3E9A" w:rsidP="001F3E9A" w:rsidRDefault="001F3E9A" w14:paraId="1B87616E" w14:textId="77777777">
            <w:pPr>
              <w:jc w:val="center"/>
              <w:rPr>
                <w:sz w:val="20"/>
                <w:szCs w:val="20"/>
              </w:rPr>
            </w:pPr>
          </w:p>
          <w:p w:rsidR="001F3E9A" w:rsidP="001F3E9A" w:rsidRDefault="001F3E9A" w14:paraId="44850057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3E9A" w:rsidTr="00236C68" w14:paraId="0C2665E3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F3E9A" w:rsidP="001F3E9A" w:rsidRDefault="001F3E9A" w14:paraId="262AD5EE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1F3E9A" w:rsidP="001F3E9A" w:rsidRDefault="001F3E9A" w14:paraId="545DBFAF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1F3E9A" w:rsidP="001F3E9A" w:rsidRDefault="001F3E9A" w14:paraId="2B8F8D91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1F3E9A" w:rsidP="001F3E9A" w:rsidRDefault="001F3E9A" w14:paraId="3D36CA38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1F3E9A" w:rsidP="001F3E9A" w:rsidRDefault="001F3E9A" w14:paraId="4A480B34" w14:textId="00DB0F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Birim Personeli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F3E9A" w:rsidP="001F3E9A" w:rsidRDefault="001F3E9A" w14:paraId="48E2AF6B" w14:textId="78701236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4EC9E423" wp14:anchorId="7E77A38A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13970</wp:posOffset>
                      </wp:positionV>
                      <wp:extent cx="2407285" cy="828675"/>
                      <wp:effectExtent l="19050" t="19050" r="12065" b="28575"/>
                      <wp:wrapNone/>
                      <wp:docPr id="38" name="Akış Çizelgesi: Sonlandırıc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7285" cy="8286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CA3437" w:rsidR="001F3E9A" w:rsidP="00AB02E3" w:rsidRDefault="001F3E9A" w14:paraId="50F82A53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3437">
                                    <w:rPr>
                                      <w:sz w:val="20"/>
                                      <w:szCs w:val="20"/>
                                    </w:rPr>
                                    <w:t>Evrakların birer suretinin dosyalanması</w:t>
                                  </w:r>
                                </w:p>
                                <w:p w:rsidRPr="009B7D30" w:rsidR="001F3E9A" w:rsidP="005B6DF9" w:rsidRDefault="001F3E9A" w14:paraId="5B7C9655" w14:textId="77777777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38" style="position:absolute;margin-left:9.1pt;margin-top:1.1pt;width:189.55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65" fillcolor="window" strokecolor="windowText" strokeweight="2.25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" w14:anchorId="7E77A38A">
                      <v:textbox>
                        <w:txbxContent>
                          <w:p w:rsidRPr="00CA3437" w:rsidR="001F3E9A" w:rsidP="00AB02E3" w:rsidRDefault="001F3E9A" w14:paraId="50F82A53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A3437">
                              <w:rPr>
                                <w:sz w:val="20"/>
                                <w:szCs w:val="20"/>
                              </w:rPr>
                              <w:t>Evrakların birer suretinin dosyalanması</w:t>
                            </w:r>
                          </w:p>
                          <w:p w:rsidRPr="009B7D30" w:rsidR="001F3E9A" w:rsidP="005B6DF9" w:rsidRDefault="001F3E9A" w14:paraId="5B7C9655" w14:textId="77777777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F3E9A" w:rsidP="001F3E9A" w:rsidRDefault="001F3E9A" w14:paraId="33B180F8" w14:textId="77777777">
            <w:pPr>
              <w:jc w:val="both"/>
              <w:rPr>
                <w:sz w:val="20"/>
                <w:szCs w:val="20"/>
              </w:rPr>
            </w:pPr>
            <w:r w:rsidRPr="00B32C72">
              <w:rPr>
                <w:sz w:val="20"/>
                <w:szCs w:val="20"/>
              </w:rPr>
              <w:t>Tahakkuk biriminde kalan evraklar arşivlenmek üzere dosyasına takılır</w:t>
            </w:r>
          </w:p>
          <w:p w:rsidR="001F3E9A" w:rsidP="001F3E9A" w:rsidRDefault="001F3E9A" w14:paraId="3B707A6E" w14:textId="777777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1F3E9A" w:rsidP="001F3E9A" w:rsidRDefault="001F3E9A" w14:paraId="3BAD72ED" w14:textId="77777777">
            <w:pPr>
              <w:jc w:val="center"/>
              <w:rPr>
                <w:sz w:val="20"/>
                <w:szCs w:val="20"/>
              </w:rPr>
            </w:pPr>
          </w:p>
          <w:p w:rsidR="001F3E9A" w:rsidP="001F3E9A" w:rsidRDefault="001F3E9A" w14:paraId="081EB6DB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İmzalanan </w:t>
            </w:r>
            <w:r w:rsidRPr="00B32C72">
              <w:rPr>
                <w:sz w:val="20"/>
                <w:szCs w:val="20"/>
              </w:rPr>
              <w:t>çıktı belgeleri</w:t>
            </w:r>
          </w:p>
          <w:p w:rsidR="001F3E9A" w:rsidP="001F3E9A" w:rsidRDefault="001F3E9A" w14:paraId="1D59B159" w14:textId="77777777">
            <w:pPr>
              <w:jc w:val="center"/>
              <w:rPr>
                <w:sz w:val="20"/>
                <w:szCs w:val="20"/>
              </w:rPr>
            </w:pPr>
          </w:p>
          <w:p w:rsidR="001F3E9A" w:rsidP="001F3E9A" w:rsidRDefault="001F3E9A" w14:paraId="6515B0A4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 w14:paraId="381F74EE" w14:textId="77777777">
      <w:r>
        <w:t xml:space="preserve">                                               </w:t>
      </w:r>
    </w:p>
    <w:sectPr w:rsidR="00A40877" w:rsidSect="00224FD7">
      <w:footerReference r:id="Rd78dccab5b43495b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ACFA0" w14:textId="77777777" w:rsidR="007B7C04" w:rsidRDefault="007B7C04">
      <w:r>
        <w:separator/>
      </w:r>
    </w:p>
  </w:endnote>
  <w:endnote w:type="continuationSeparator" w:id="0">
    <w:p w14:paraId="263F5BC7" w14:textId="77777777" w:rsidR="007B7C04" w:rsidRDefault="007B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0107FB55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D84C6" w14:textId="77777777" w:rsidR="007B7C04" w:rsidRDefault="007B7C04">
      <w:r>
        <w:separator/>
      </w:r>
    </w:p>
  </w:footnote>
  <w:footnote w:type="continuationSeparator" w:id="0">
    <w:p w14:paraId="1898E2AC" w14:textId="77777777" w:rsidR="007B7C04" w:rsidRDefault="007B7C04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Pr="006A0EAB" w:rsidR="00236C68" w:rsidTr="00236C68" w14:paraId="634178E9" w14:textId="77777777">
      <w:trPr>
        <w:cantSplit/>
        <w:trHeight w:val="816"/>
      </w:trPr>
      <w:tc>
        <w:tcPr>
          <w:tcW w:w="1808" w:type="dxa"/>
          <w:vMerge w:val="restart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053E766C" w14:textId="77777777">
          <w:pPr>
            <w:pStyle w:val="GvdeMetniGirintisi2"/>
            <w:jc w:val="center"/>
            <w:rPr>
              <w:sz w:val="20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editId="092DCCE6" wp14:anchorId="6EFD5EE1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236C68" w:rsidRDefault="00236C68" w14:paraId="4851B9AB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236C68" w:rsidP="00236C68" w:rsidRDefault="00236C68" w14:paraId="024CA3F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:rsidRPr="006A0EAB" w:rsidR="00236C68" w:rsidP="00236C68" w:rsidRDefault="00236C68" w14:paraId="513A580D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Teknik Bilimler Meslek Yüksekokulu</w:t>
          </w:r>
        </w:p>
        <w:p w:rsidR="00236C68" w:rsidP="0054734C" w:rsidRDefault="00236C68" w14:paraId="4650BC19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224CDF9A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İA/027/08</w:t>
          </w:r>
        </w:p>
        <w:p w:rsidRPr="006A0EAB" w:rsidR="00236C68" w:rsidP="0054734C" w:rsidRDefault="00236C68" w14:paraId="7A2AEC96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12.10.2022</w:t>
          </w:r>
        </w:p>
        <w:p w:rsidRPr="006A0EAB" w:rsidR="00236C68" w:rsidP="0054734C" w:rsidRDefault="00236C68" w14:paraId="5BC327EF" w14:textId="77777777">
          <w:pPr>
            <w:pStyle w:val="GvdeMetni"/>
            <w:rPr>
              <w:rFonts w:ascii="Times New Roman" w:hAnsi="Times New Roman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:rsidR="00236C68" w:rsidP="0054734C" w:rsidRDefault="00236C68" w14:paraId="68DFD5F6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:rsidRPr="000176D4" w:rsidR="00236C68" w:rsidP="0054734C" w:rsidRDefault="00236C68" w14:paraId="6E202BE9" w14:textId="77777777">
          <w:pPr>
            <w:rPr>
              <w:lang w:val="en-US"/>
            </w:rPr>
          </w:pPr>
        </w:p>
      </w:tc>
    </w:tr>
    <w:tr w:rsidRPr="006A0EAB" w:rsidR="00236C68" w:rsidTr="00236C68" w14:paraId="303A56AB" w14:textId="77777777">
      <w:trPr>
        <w:cantSplit/>
        <w:trHeight w:val="619"/>
      </w:trPr>
      <w:tc>
        <w:tcPr>
          <w:tcW w:w="1808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61C878CE" w14:textId="77777777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236C68" w:rsidP="0054734C" w:rsidRDefault="00236C68" w14:paraId="62CF61D5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EK DERS İŞLEMLERİ İŞ AKIŞ ŞEMASI</w:t>
          </w:r>
        </w:p>
      </w:tc>
      <w:tc>
        <w:tcPr>
          <w:tcW w:w="2465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48E910E7" w14:textId="77777777">
          <w:pPr>
            <w:pStyle w:val="GvdeMetni"/>
            <w:rPr>
              <w:rFonts w:ascii="Times New Roman" w:hAnsi="Times New Roman"/>
            </w:rPr>
          </w:pPr>
        </w:p>
      </w:tc>
    </w:tr>
  </w:tbl>
  <w:p w:rsidRPr="003C0C1E" w:rsidR="00B2465E" w:rsidRDefault="00B2465E" w14:paraId="491BB56A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9717079">
    <w:abstractNumId w:val="3"/>
  </w:num>
  <w:num w:numId="2" w16cid:durableId="1181628230">
    <w:abstractNumId w:val="26"/>
  </w:num>
  <w:num w:numId="3" w16cid:durableId="428350500">
    <w:abstractNumId w:val="8"/>
  </w:num>
  <w:num w:numId="4" w16cid:durableId="1459489507">
    <w:abstractNumId w:val="10"/>
  </w:num>
  <w:num w:numId="5" w16cid:durableId="811948979">
    <w:abstractNumId w:val="21"/>
  </w:num>
  <w:num w:numId="6" w16cid:durableId="373821329">
    <w:abstractNumId w:val="24"/>
  </w:num>
  <w:num w:numId="7" w16cid:durableId="688918777">
    <w:abstractNumId w:val="4"/>
  </w:num>
  <w:num w:numId="8" w16cid:durableId="1755398007">
    <w:abstractNumId w:val="17"/>
  </w:num>
  <w:num w:numId="9" w16cid:durableId="1568757651">
    <w:abstractNumId w:val="13"/>
  </w:num>
  <w:num w:numId="10" w16cid:durableId="766073259">
    <w:abstractNumId w:val="9"/>
  </w:num>
  <w:num w:numId="11" w16cid:durableId="746078454">
    <w:abstractNumId w:val="19"/>
  </w:num>
  <w:num w:numId="12" w16cid:durableId="54620625">
    <w:abstractNumId w:val="25"/>
  </w:num>
  <w:num w:numId="13" w16cid:durableId="999427604">
    <w:abstractNumId w:val="0"/>
  </w:num>
  <w:num w:numId="14" w16cid:durableId="1635135827">
    <w:abstractNumId w:val="5"/>
  </w:num>
  <w:num w:numId="15" w16cid:durableId="946154218">
    <w:abstractNumId w:val="15"/>
  </w:num>
  <w:num w:numId="16" w16cid:durableId="1757634505">
    <w:abstractNumId w:val="16"/>
  </w:num>
  <w:num w:numId="17" w16cid:durableId="1401564078">
    <w:abstractNumId w:val="7"/>
  </w:num>
  <w:num w:numId="18" w16cid:durableId="638805158">
    <w:abstractNumId w:val="14"/>
  </w:num>
  <w:num w:numId="19" w16cid:durableId="1993749237">
    <w:abstractNumId w:val="20"/>
  </w:num>
  <w:num w:numId="20" w16cid:durableId="1859000131">
    <w:abstractNumId w:val="11"/>
  </w:num>
  <w:num w:numId="21" w16cid:durableId="1827939302">
    <w:abstractNumId w:val="18"/>
  </w:num>
  <w:num w:numId="22" w16cid:durableId="1438720890">
    <w:abstractNumId w:val="2"/>
  </w:num>
  <w:num w:numId="23" w16cid:durableId="233782518">
    <w:abstractNumId w:val="6"/>
  </w:num>
  <w:num w:numId="24" w16cid:durableId="1568027293">
    <w:abstractNumId w:val="1"/>
  </w:num>
  <w:num w:numId="25" w16cid:durableId="1848788896">
    <w:abstractNumId w:val="22"/>
  </w:num>
  <w:num w:numId="26" w16cid:durableId="1967005916">
    <w:abstractNumId w:val="23"/>
  </w:num>
  <w:num w:numId="27" w16cid:durableId="21010962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9A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3E9A"/>
    <w:rsid w:val="001F4EA2"/>
    <w:rsid w:val="001F7031"/>
    <w:rsid w:val="00202B4C"/>
    <w:rsid w:val="002165DA"/>
    <w:rsid w:val="00224FD7"/>
    <w:rsid w:val="0022675E"/>
    <w:rsid w:val="00235BFE"/>
    <w:rsid w:val="00236C68"/>
    <w:rsid w:val="00237835"/>
    <w:rsid w:val="002535FA"/>
    <w:rsid w:val="00260278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B7C04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2A42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F011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uiPriority w:val="1"/>
    <w:qFormat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link w:val="GvdeMetniGirintisi2Char"/>
    <w:uiPriority w:val="99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6C68"/>
    <w:rPr>
      <w:rFonts w:ascii="Arial" w:hAnsi="Arial"/>
    </w:rPr>
  </w:style>
  <w:style w:type="character" w:customStyle="1" w:styleId="stBilgiChar">
    <w:name w:val="Üst Bilgi Char"/>
    <w:basedOn w:val="VarsaylanParagrafYazTipi"/>
    <w:link w:val="stBilgi"/>
    <w:rsid w:val="00236C68"/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236C68"/>
    <w:rPr>
      <w:sz w:val="24"/>
    </w:rPr>
  </w:style>
  <w:style w:type="paragraph" w:styleId="AralkYok">
    <w:name w:val="No Spacing"/>
    <w:uiPriority w:val="1"/>
    <w:qFormat/>
    <w:rsid w:val="001F3E9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78dccab5b43495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DD05-6968-4F37-8A12-2AB7FC52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bbbbbb</Template>
  <TotalTime>6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</dc:creator>
  <cp:keywords/>
  <cp:lastModifiedBy>Esra Ergüven</cp:lastModifiedBy>
  <cp:revision>1</cp:revision>
  <cp:lastPrinted>2018-09-24T13:03:00Z</cp:lastPrinted>
  <dcterms:created xsi:type="dcterms:W3CDTF">2022-10-12T07:06:00Z</dcterms:created>
  <dcterms:modified xsi:type="dcterms:W3CDTF">2022-10-12T07:22:00Z</dcterms:modified>
</cp:coreProperties>
</file>